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3" w:rsidRDefault="003F702A" w:rsidP="003F702A">
      <w:pPr>
        <w:jc w:val="right"/>
      </w:pPr>
      <w:r w:rsidRPr="003C6A48">
        <w:rPr>
          <w:rFonts w:ascii="AlfaPID" w:hAnsi="AlfaPID"/>
          <w:sz w:val="64"/>
        </w:rPr>
        <w:t>*</w:t>
      </w:r>
      <w:bookmarkStart w:id="0" w:name="ssl_pid"/>
      <w:r w:rsidRPr="003C6A48"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G20AM"/>
            </w:textInput>
          </w:ffData>
        </w:fldChar>
      </w:r>
      <w:r w:rsidRPr="003C6A48">
        <w:rPr>
          <w:rFonts w:ascii="AlfaPID" w:hAnsi="AlfaPID"/>
          <w:sz w:val="64"/>
        </w:rPr>
        <w:instrText xml:space="preserve"> FORMTEXT </w:instrText>
      </w:r>
      <w:r w:rsidRPr="003C6A48">
        <w:rPr>
          <w:rFonts w:ascii="AlfaPID" w:hAnsi="AlfaPID"/>
          <w:sz w:val="64"/>
        </w:rPr>
      </w:r>
      <w:r w:rsidRPr="003C6A48">
        <w:rPr>
          <w:rFonts w:ascii="AlfaPID" w:hAnsi="AlfaPID"/>
          <w:sz w:val="64"/>
        </w:rPr>
        <w:fldChar w:fldCharType="separate"/>
      </w:r>
      <w:r>
        <w:rPr>
          <w:rFonts w:ascii="AlfaPID" w:hAnsi="AlfaPID"/>
          <w:sz w:val="64"/>
        </w:rPr>
        <w:t>MKCRX00G20AM</w:t>
      </w:r>
      <w:r w:rsidRPr="003C6A48">
        <w:rPr>
          <w:rFonts w:ascii="AlfaPID" w:hAnsi="AlfaPID"/>
          <w:sz w:val="64"/>
        </w:rPr>
        <w:fldChar w:fldCharType="end"/>
      </w:r>
      <w:bookmarkEnd w:id="0"/>
      <w:r w:rsidRPr="003C6A48">
        <w:rPr>
          <w:rFonts w:ascii="AlfaPID" w:hAnsi="AlfaPID"/>
          <w:sz w:val="64"/>
        </w:rPr>
        <w:t>*</w:t>
      </w:r>
    </w:p>
    <w:p w:rsidR="00746553" w:rsidRDefault="00746553" w:rsidP="00746553"/>
    <w:p w:rsidR="00746553" w:rsidRPr="003F702A" w:rsidRDefault="00746553" w:rsidP="00746553"/>
    <w:p w:rsidR="001B6629" w:rsidRPr="003F702A" w:rsidRDefault="001B6629" w:rsidP="001B6629">
      <w:pPr>
        <w:pStyle w:val="Nzev"/>
      </w:pPr>
      <w:r w:rsidRPr="003F702A">
        <w:t xml:space="preserve">MINISTERSTVO KULTURY </w:t>
      </w:r>
    </w:p>
    <w:p w:rsidR="001B6629" w:rsidRPr="003F702A" w:rsidRDefault="001B6629" w:rsidP="001B6629">
      <w:pPr>
        <w:pStyle w:val="Nzev"/>
      </w:pPr>
      <w:r w:rsidRPr="003F702A">
        <w:t xml:space="preserve"> (dále „ministerstvo“)</w:t>
      </w:r>
    </w:p>
    <w:p w:rsidR="001B6629" w:rsidRPr="003F702A" w:rsidRDefault="00967FE2" w:rsidP="001B6629">
      <w:pPr>
        <w:pStyle w:val="Nzev"/>
      </w:pPr>
      <w:r w:rsidRPr="003F702A">
        <w:t>Sam</w:t>
      </w:r>
      <w:r w:rsidR="00F46AEF" w:rsidRPr="003F702A">
        <w:t xml:space="preserve">ostatné oddělení </w:t>
      </w:r>
      <w:r w:rsidR="001B6629" w:rsidRPr="003F702A">
        <w:t xml:space="preserve">muzeí </w:t>
      </w:r>
    </w:p>
    <w:p w:rsidR="001B6629" w:rsidRPr="003F702A" w:rsidRDefault="001B6629" w:rsidP="001B6629">
      <w:pPr>
        <w:jc w:val="center"/>
      </w:pPr>
    </w:p>
    <w:p w:rsidR="001B6629" w:rsidRPr="003F702A" w:rsidRDefault="001B6629" w:rsidP="001B6629">
      <w:pPr>
        <w:jc w:val="center"/>
      </w:pPr>
    </w:p>
    <w:p w:rsidR="001B6629" w:rsidRPr="003F702A" w:rsidRDefault="001B6629" w:rsidP="001B6629">
      <w:pPr>
        <w:jc w:val="both"/>
      </w:pPr>
    </w:p>
    <w:p w:rsidR="001B6629" w:rsidRPr="003F702A" w:rsidRDefault="001B6629" w:rsidP="001B6629">
      <w:pPr>
        <w:pStyle w:val="Zkladntext"/>
        <w:rPr>
          <w:b/>
        </w:rPr>
      </w:pPr>
      <w:r w:rsidRPr="003F702A">
        <w:rPr>
          <w:b/>
        </w:rPr>
        <w:t xml:space="preserve">vyhlašuje dne </w:t>
      </w:r>
      <w:r w:rsidR="003F702A">
        <w:rPr>
          <w:b/>
        </w:rPr>
        <w:t>21. 12. 2020</w:t>
      </w:r>
      <w:r w:rsidRPr="003F702A">
        <w:rPr>
          <w:b/>
        </w:rPr>
        <w:t xml:space="preserve"> podle ustanovení § 10 odst. 3 písm. d) zákona č. 122/2000 Sb., o ochraně sbírek muzejní povahy a o změně některých dalších zákonů, ve znění pozdějších předpisů (dále jen „zákon č. 122/2000 Sb.“) a podle zákona č. 500/2004 Sb., správní řád (dále jen „správní řád“)</w:t>
      </w:r>
    </w:p>
    <w:p w:rsidR="001B6629" w:rsidRPr="003F702A" w:rsidRDefault="001B6629" w:rsidP="001B6629">
      <w:pPr>
        <w:pStyle w:val="Zkladntext"/>
        <w:rPr>
          <w:b/>
        </w:rPr>
      </w:pPr>
    </w:p>
    <w:p w:rsidR="001B6629" w:rsidRPr="003F702A" w:rsidRDefault="001B6629" w:rsidP="001B6629">
      <w:pPr>
        <w:pStyle w:val="Zkladntext"/>
        <w:jc w:val="center"/>
        <w:rPr>
          <w:sz w:val="28"/>
          <w:szCs w:val="28"/>
        </w:rPr>
      </w:pPr>
      <w:r w:rsidRPr="003F702A">
        <w:rPr>
          <w:b/>
        </w:rPr>
        <w:t>Výzvu k podávání žádostí o příspěvek</w:t>
      </w:r>
    </w:p>
    <w:p w:rsidR="001B6629" w:rsidRPr="003F702A" w:rsidRDefault="001B6629" w:rsidP="001B6629">
      <w:pPr>
        <w:pStyle w:val="Zkladntext"/>
        <w:jc w:val="center"/>
        <w:rPr>
          <w:b/>
          <w:bCs/>
          <w:strike/>
        </w:rPr>
      </w:pPr>
      <w:r w:rsidRPr="003F702A">
        <w:rPr>
          <w:b/>
          <w:bCs/>
        </w:rPr>
        <w:t>na Podporu expozičních a výstavních projektů pro rok 202</w:t>
      </w:r>
      <w:r w:rsidR="00F46AEF" w:rsidRPr="003F702A">
        <w:rPr>
          <w:b/>
          <w:bCs/>
        </w:rPr>
        <w:t>1</w:t>
      </w:r>
    </w:p>
    <w:p w:rsidR="001B6629" w:rsidRPr="003F702A" w:rsidRDefault="001B6629" w:rsidP="001B6629">
      <w:pPr>
        <w:jc w:val="center"/>
        <w:rPr>
          <w:sz w:val="28"/>
          <w:szCs w:val="28"/>
        </w:rPr>
      </w:pPr>
    </w:p>
    <w:p w:rsidR="001B6629" w:rsidRPr="003F702A" w:rsidRDefault="001B6629" w:rsidP="001B6629">
      <w:pPr>
        <w:jc w:val="center"/>
        <w:rPr>
          <w:b/>
        </w:rPr>
      </w:pPr>
    </w:p>
    <w:p w:rsidR="001B6629" w:rsidRPr="003F702A" w:rsidRDefault="001B6629" w:rsidP="001B6629">
      <w:pPr>
        <w:pStyle w:val="Zkladntext3"/>
      </w:pPr>
      <w:r w:rsidRPr="003F702A">
        <w:t>Příspěvky budou udělovány v těchto tematických okruzích:</w:t>
      </w:r>
    </w:p>
    <w:p w:rsidR="001B6629" w:rsidRPr="003F702A" w:rsidRDefault="001B6629" w:rsidP="001B6629">
      <w:pPr>
        <w:pStyle w:val="Zkladntext3"/>
      </w:pPr>
    </w:p>
    <w:p w:rsidR="001B6629" w:rsidRPr="003F702A" w:rsidRDefault="00F46AEF" w:rsidP="001B6629">
      <w:pPr>
        <w:numPr>
          <w:ilvl w:val="0"/>
          <w:numId w:val="2"/>
        </w:numPr>
      </w:pPr>
      <w:r w:rsidRPr="003F702A">
        <w:t>instalace</w:t>
      </w:r>
      <w:r w:rsidR="001B6629" w:rsidRPr="003F702A">
        <w:t xml:space="preserve"> expozic nebo výstav </w:t>
      </w:r>
    </w:p>
    <w:p w:rsidR="001B6629" w:rsidRPr="003F702A" w:rsidRDefault="001B6629" w:rsidP="001B6629">
      <w:pPr>
        <w:ind w:left="720"/>
      </w:pPr>
    </w:p>
    <w:p w:rsidR="001B6629" w:rsidRPr="003F702A" w:rsidRDefault="001B6629" w:rsidP="001B6629">
      <w:pPr>
        <w:numPr>
          <w:ilvl w:val="0"/>
          <w:numId w:val="2"/>
        </w:numPr>
        <w:jc w:val="both"/>
      </w:pPr>
      <w:r w:rsidRPr="003F702A">
        <w:t>zpřístupnění expozic a výstav osobám s omezenou schopností pohybu a orientace</w:t>
      </w:r>
    </w:p>
    <w:p w:rsidR="001B6629" w:rsidRPr="003F702A" w:rsidRDefault="001B6629" w:rsidP="001B6629">
      <w:pPr>
        <w:jc w:val="both"/>
      </w:pPr>
    </w:p>
    <w:p w:rsidR="001B6629" w:rsidRPr="003F702A" w:rsidRDefault="001B6629" w:rsidP="001B6629">
      <w:pPr>
        <w:jc w:val="both"/>
        <w:rPr>
          <w:b/>
        </w:rPr>
      </w:pPr>
      <w:r w:rsidRPr="003F702A">
        <w:rPr>
          <w:b/>
        </w:rPr>
        <w:t xml:space="preserve">Určení žadatelé: </w:t>
      </w:r>
    </w:p>
    <w:p w:rsidR="001B6629" w:rsidRPr="003F702A" w:rsidRDefault="003F702A" w:rsidP="001B6629">
      <w:pPr>
        <w:shd w:val="clear" w:color="auto" w:fill="FFFFFF"/>
        <w:tabs>
          <w:tab w:val="left" w:pos="691"/>
        </w:tabs>
        <w:spacing w:before="120" w:line="276" w:lineRule="auto"/>
        <w:jc w:val="both"/>
        <w:rPr>
          <w:bCs/>
          <w:spacing w:val="4"/>
        </w:rPr>
      </w:pPr>
      <w:r>
        <w:rPr>
          <w:bCs/>
          <w:spacing w:val="4"/>
        </w:rPr>
        <w:t>Výběrové</w:t>
      </w:r>
      <w:r w:rsidR="001B6629" w:rsidRPr="003F702A">
        <w:rPr>
          <w:bCs/>
          <w:spacing w:val="4"/>
        </w:rPr>
        <w:t xml:space="preserve"> řízení </w:t>
      </w:r>
      <w:r w:rsidR="00D304F8">
        <w:rPr>
          <w:bCs/>
          <w:spacing w:val="4"/>
        </w:rPr>
        <w:t xml:space="preserve">ve věci poskytnutí finančního příspěvku </w:t>
      </w:r>
      <w:r w:rsidR="001B6629" w:rsidRPr="003F702A">
        <w:rPr>
          <w:bCs/>
          <w:spacing w:val="4"/>
        </w:rPr>
        <w:t xml:space="preserve">je určeno pro žadatele, kteří jsou vlastníky sbírky zapsané v Centrální evidenci sbírek muzejní povahy Ministerstva kultury, mimo příspěvkových organizací zřizovaných Ministerstvem kultury.  </w:t>
      </w:r>
    </w:p>
    <w:p w:rsidR="001B6629" w:rsidRPr="003F702A" w:rsidRDefault="001B6629" w:rsidP="001B6629">
      <w:pPr>
        <w:pStyle w:val="Zkladntext"/>
        <w:rPr>
          <w:szCs w:val="24"/>
        </w:rPr>
      </w:pPr>
    </w:p>
    <w:p w:rsidR="001B6629" w:rsidRPr="003F702A" w:rsidRDefault="001B6629" w:rsidP="001B6629">
      <w:pPr>
        <w:shd w:val="clear" w:color="auto" w:fill="FFFFFF"/>
        <w:tabs>
          <w:tab w:val="left" w:pos="691"/>
        </w:tabs>
        <w:spacing w:before="120" w:line="254" w:lineRule="exact"/>
        <w:rPr>
          <w:bCs/>
          <w:spacing w:val="4"/>
        </w:rPr>
      </w:pPr>
      <w:r w:rsidRPr="003F702A">
        <w:rPr>
          <w:bCs/>
          <w:spacing w:val="4"/>
        </w:rPr>
        <w:t xml:space="preserve"> </w:t>
      </w:r>
    </w:p>
    <w:p w:rsidR="001B6629" w:rsidRPr="003F702A" w:rsidRDefault="001B6629" w:rsidP="001B6629">
      <w:pPr>
        <w:shd w:val="clear" w:color="auto" w:fill="FFFFFF"/>
        <w:tabs>
          <w:tab w:val="left" w:pos="691"/>
        </w:tabs>
        <w:spacing w:before="120" w:line="254" w:lineRule="exact"/>
        <w:rPr>
          <w:u w:val="single"/>
        </w:rPr>
      </w:pPr>
      <w:r w:rsidRPr="003F702A">
        <w:rPr>
          <w:u w:val="single"/>
        </w:rPr>
        <w:t>Podmínky přijetí projektu do výběrového řízení</w:t>
      </w:r>
      <w:r w:rsidR="00D304F8">
        <w:rPr>
          <w:u w:val="single"/>
        </w:rPr>
        <w:t xml:space="preserve"> ve věci poskytnutí finančního příspěvku</w:t>
      </w:r>
      <w:r w:rsidRPr="003F702A">
        <w:rPr>
          <w:u w:val="single"/>
        </w:rPr>
        <w:t>:</w:t>
      </w:r>
    </w:p>
    <w:p w:rsidR="001B6629" w:rsidRPr="003F702A" w:rsidRDefault="001B6629" w:rsidP="001B6629">
      <w:pPr>
        <w:jc w:val="both"/>
        <w:rPr>
          <w:u w:val="single"/>
        </w:rPr>
      </w:pPr>
    </w:p>
    <w:p w:rsidR="001B6629" w:rsidRPr="003F702A" w:rsidRDefault="001B6629" w:rsidP="001B6629">
      <w:pPr>
        <w:jc w:val="both"/>
        <w:rPr>
          <w:u w:val="single"/>
        </w:rPr>
      </w:pPr>
    </w:p>
    <w:p w:rsidR="001B6629" w:rsidRPr="003F702A" w:rsidRDefault="001B6629" w:rsidP="001B6629">
      <w:pPr>
        <w:numPr>
          <w:ilvl w:val="0"/>
          <w:numId w:val="1"/>
        </w:numPr>
        <w:jc w:val="both"/>
      </w:pPr>
      <w:r w:rsidRPr="003F702A">
        <w:t>Do výběrového řízení</w:t>
      </w:r>
      <w:r w:rsidR="00D304F8">
        <w:t xml:space="preserve"> ve věci poskytnutí finančního příspěvku</w:t>
      </w:r>
      <w:r w:rsidRPr="003F702A">
        <w:t xml:space="preserve"> bude přijat projekt na základě řádně vyplněné </w:t>
      </w:r>
      <w:r w:rsidRPr="003F702A">
        <w:rPr>
          <w:u w:val="single"/>
        </w:rPr>
        <w:t>žádosti o státní příspěvek</w:t>
      </w:r>
      <w:r w:rsidRPr="003F702A">
        <w:t xml:space="preserve"> </w:t>
      </w:r>
      <w:r w:rsidRPr="003F702A">
        <w:rPr>
          <w:u w:val="single"/>
        </w:rPr>
        <w:t xml:space="preserve">pro rok </w:t>
      </w:r>
      <w:r w:rsidR="00F46AEF" w:rsidRPr="003F702A">
        <w:rPr>
          <w:u w:val="single"/>
        </w:rPr>
        <w:t>2021</w:t>
      </w:r>
      <w:r w:rsidRPr="003F702A">
        <w:t xml:space="preserve"> včetně požadovaných příloh. </w:t>
      </w:r>
      <w:r w:rsidRPr="003F702A">
        <w:rPr>
          <w:u w:val="single"/>
        </w:rPr>
        <w:t>Formulář je možné získat prostřednictvím internetu ze stránek Ministerstva kultury, adresa</w:t>
      </w:r>
      <w:r w:rsidRPr="003F702A">
        <w:t xml:space="preserve"> </w:t>
      </w:r>
      <w:hyperlink r:id="rId8" w:history="1">
        <w:r w:rsidRPr="003F702A">
          <w:rPr>
            <w:rStyle w:val="Hypertextovodkaz"/>
            <w:color w:val="auto"/>
          </w:rPr>
          <w:t>http://www.mkcr.cz</w:t>
        </w:r>
      </w:hyperlink>
      <w:r w:rsidRPr="003F702A">
        <w:t xml:space="preserve">  -   sekce </w:t>
      </w:r>
      <w:r w:rsidRPr="003F702A">
        <w:rPr>
          <w:i/>
        </w:rPr>
        <w:t xml:space="preserve">Kulturní dědictví/Sbírky a muzea/Granty a dotace/Podpora expozičních a výstavních projektů. </w:t>
      </w:r>
      <w:r w:rsidRPr="003F702A">
        <w:t>Zájemci si mohou formulář žádosti o příspěvek písemně vy</w:t>
      </w:r>
      <w:r w:rsidR="00F46AEF" w:rsidRPr="003F702A">
        <w:t>žádat na Ministerstvu kultury, samostatné oddělení</w:t>
      </w:r>
      <w:r w:rsidRPr="003F702A">
        <w:t xml:space="preserve"> muzeí, Maltézské náměstí 471/1, 118 11 Praha 1 – Malá Strana, nebo telefonicky na čísle 257 085 447 Dana Jandová, e-mail: </w:t>
      </w:r>
      <w:hyperlink r:id="rId9" w:history="1">
        <w:r w:rsidRPr="003F702A">
          <w:rPr>
            <w:rStyle w:val="Hypertextovodkaz"/>
            <w:color w:val="auto"/>
          </w:rPr>
          <w:t>dana.jandova@mkcr.cz</w:t>
        </w:r>
      </w:hyperlink>
      <w:r w:rsidRPr="003F702A">
        <w:t xml:space="preserve">.  </w:t>
      </w:r>
    </w:p>
    <w:p w:rsidR="001B6629" w:rsidRPr="003F702A" w:rsidRDefault="001B6629" w:rsidP="001B6629">
      <w:pPr>
        <w:numPr>
          <w:ilvl w:val="0"/>
          <w:numId w:val="1"/>
        </w:numPr>
        <w:jc w:val="both"/>
        <w:rPr>
          <w:strike/>
        </w:rPr>
      </w:pPr>
      <w:r w:rsidRPr="003F702A">
        <w:t xml:space="preserve">Do výběrového řízení </w:t>
      </w:r>
      <w:r w:rsidR="00D304F8">
        <w:t xml:space="preserve">ve věci poskytnutí finančního příspěvku </w:t>
      </w:r>
      <w:r w:rsidRPr="003F702A">
        <w:t xml:space="preserve">bude přijat projekt, který bude v roce </w:t>
      </w:r>
      <w:r w:rsidR="00F46AEF" w:rsidRPr="003F702A">
        <w:t>2021</w:t>
      </w:r>
      <w:r w:rsidRPr="003F702A">
        <w:t xml:space="preserve"> buď plně realizován, nebo bude realizována jeho dílčí ucelená etapa, </w:t>
      </w:r>
      <w:r w:rsidRPr="003F702A">
        <w:lastRenderedPageBreak/>
        <w:t>která zajistí samostatný výstup; ministerstvo nemůže garantovat, že bude v dalším období moci ze státního rozpočtu přispět na dokončení projektu</w:t>
      </w:r>
      <w:r w:rsidRPr="003F702A">
        <w:rPr>
          <w:rStyle w:val="Znakapoznpodarou"/>
        </w:rPr>
        <w:footnoteReference w:id="1"/>
      </w:r>
      <w:r w:rsidRPr="003F702A">
        <w:t>.</w:t>
      </w:r>
    </w:p>
    <w:p w:rsidR="001B6629" w:rsidRPr="003F702A" w:rsidRDefault="001B6629" w:rsidP="001B6629">
      <w:pPr>
        <w:numPr>
          <w:ilvl w:val="0"/>
          <w:numId w:val="1"/>
        </w:numPr>
        <w:jc w:val="both"/>
      </w:pPr>
      <w:r w:rsidRPr="003F702A">
        <w:t xml:space="preserve">Do výběrového řízení </w:t>
      </w:r>
      <w:r w:rsidR="00D304F8">
        <w:t xml:space="preserve">ve věci poskytnutí finančního příspěvku </w:t>
      </w:r>
      <w:r w:rsidRPr="003F702A">
        <w:t xml:space="preserve">bude přijat projekt, který nejméně z </w:t>
      </w:r>
      <w:r w:rsidRPr="003F702A">
        <w:rPr>
          <w:b/>
        </w:rPr>
        <w:t xml:space="preserve">30 % </w:t>
      </w:r>
      <w:r w:rsidRPr="003F702A">
        <w:t>financuje v roce 2</w:t>
      </w:r>
      <w:r w:rsidR="00F46AEF" w:rsidRPr="003F702A">
        <w:t>021</w:t>
      </w:r>
      <w:r w:rsidRPr="003F702A">
        <w:t xml:space="preserve"> buď předkladatel, nebo jiný subjekt. V případě, že projekt bude financovat jiný subjekt, je třeba doložit žádost o příspěvek buď smlouvou s  tímto subjektem, nebo smlouvou o smlouvě budoucí. </w:t>
      </w:r>
    </w:p>
    <w:p w:rsidR="001B6629" w:rsidRPr="003F702A" w:rsidRDefault="001B6629" w:rsidP="001B6629">
      <w:pPr>
        <w:numPr>
          <w:ilvl w:val="0"/>
          <w:numId w:val="1"/>
        </w:numPr>
        <w:jc w:val="both"/>
      </w:pPr>
      <w:r w:rsidRPr="003F702A">
        <w:t xml:space="preserve">Projekt může být spolufinancován z obecních a krajských rozpočtů, z prostředků evropských fondů a z dalších zdrojů. Pokud je projekt financován příspěvky či dotacemi více orgánů státní správy, nesmí souběh těchto zdrojů činit více než </w:t>
      </w:r>
      <w:r w:rsidRPr="003F702A">
        <w:rPr>
          <w:b/>
        </w:rPr>
        <w:t xml:space="preserve">70 % </w:t>
      </w:r>
      <w:r w:rsidRPr="003F702A">
        <w:t>celkových nákladů projektu. Duplicitní úhrada stejných nákladů na projekt z více různých zdrojů ze státního rozpočtu není dovolena.</w:t>
      </w:r>
    </w:p>
    <w:p w:rsidR="001B6629" w:rsidRPr="003F702A" w:rsidRDefault="001B6629" w:rsidP="001B6629">
      <w:pPr>
        <w:numPr>
          <w:ilvl w:val="0"/>
          <w:numId w:val="1"/>
        </w:numPr>
        <w:jc w:val="both"/>
      </w:pPr>
      <w:r w:rsidRPr="003F702A">
        <w:t>Projekt se koná pod záštitou ministra kultury nebo pod záštitou Ministerstva kultury nebo je pořádán ve spolupráci se státní příspěvkovou organizací sbírkotvorného charakteru, nebo jde o výstavu nebo expozici s vazbou mezinárodního přesahu (platí jen pro tema</w:t>
      </w:r>
      <w:r w:rsidR="00F46AEF" w:rsidRPr="003F702A">
        <w:t xml:space="preserve">tický okruh </w:t>
      </w:r>
      <w:r w:rsidRPr="003F702A">
        <w:t>č.</w:t>
      </w:r>
      <w:r w:rsidR="00F46AEF" w:rsidRPr="003F702A">
        <w:t xml:space="preserve"> 1).</w:t>
      </w:r>
    </w:p>
    <w:p w:rsidR="001B6629" w:rsidRPr="003F702A" w:rsidRDefault="001B6629" w:rsidP="001B6629">
      <w:pPr>
        <w:numPr>
          <w:ilvl w:val="0"/>
          <w:numId w:val="1"/>
        </w:numPr>
        <w:jc w:val="both"/>
      </w:pPr>
      <w:r w:rsidRPr="003F702A">
        <w:t xml:space="preserve">Do výběrového řízení </w:t>
      </w:r>
      <w:r w:rsidR="00D304F8">
        <w:t xml:space="preserve">ve věci poskytnutí finančního příspěvku </w:t>
      </w:r>
      <w:r w:rsidRPr="003F702A">
        <w:t>bude přijat projekt, jehož výstupy budou vždy prezentovány s tím, že se na něm podílelo ministerstvo.</w:t>
      </w:r>
    </w:p>
    <w:p w:rsidR="001B6629" w:rsidRPr="003F702A" w:rsidRDefault="001B6629" w:rsidP="001B6629">
      <w:pPr>
        <w:numPr>
          <w:ilvl w:val="0"/>
          <w:numId w:val="1"/>
        </w:numPr>
        <w:tabs>
          <w:tab w:val="clear" w:pos="360"/>
        </w:tabs>
        <w:jc w:val="both"/>
      </w:pPr>
      <w:r w:rsidRPr="003F702A">
        <w:t xml:space="preserve">Do výběrového řízení </w:t>
      </w:r>
      <w:r w:rsidR="00D304F8">
        <w:t xml:space="preserve">ve věci poskytnutí finančního příspěvku </w:t>
      </w:r>
      <w:r w:rsidRPr="003F702A">
        <w:t xml:space="preserve">bude přijat projekt, jehož předmětem je jedno z vypsaných témat pro rok </w:t>
      </w:r>
      <w:r w:rsidR="00F46AEF" w:rsidRPr="003F702A">
        <w:t>2021</w:t>
      </w:r>
      <w:r w:rsidRPr="003F702A">
        <w:t>.</w:t>
      </w:r>
    </w:p>
    <w:p w:rsidR="001B6629" w:rsidRPr="003F702A" w:rsidRDefault="001B6629" w:rsidP="001B6629">
      <w:pPr>
        <w:pStyle w:val="Zkladntext"/>
        <w:numPr>
          <w:ilvl w:val="0"/>
          <w:numId w:val="1"/>
        </w:numPr>
      </w:pPr>
      <w:r w:rsidRPr="003F702A">
        <w:t xml:space="preserve">Mezi uznatelné náklady vynaložené v souvislosti s projektem nepatří náklady související s edukačními a jinými muzejními programy, náklady spojené s vernisáží a propagací výstavy či expozice, náklady na pořádání konferencí, workshopů a seminářů a náklady na katalogy. </w:t>
      </w:r>
    </w:p>
    <w:p w:rsidR="001B6629" w:rsidRPr="003F702A" w:rsidRDefault="001B6629" w:rsidP="001B6629">
      <w:pPr>
        <w:pStyle w:val="Odstavecseseznamem"/>
        <w:numPr>
          <w:ilvl w:val="0"/>
          <w:numId w:val="1"/>
        </w:numPr>
        <w:jc w:val="both"/>
      </w:pPr>
      <w:r w:rsidRPr="003F702A">
        <w:t xml:space="preserve">Projekty, které nebudou naplňovat formální náležitosti a u nichž bude krácena více než třetina nákladů (neuznatelné náklady projektu), nebudou podpořeny bez ohledu na odbornou úroveň projektu. </w:t>
      </w:r>
    </w:p>
    <w:p w:rsidR="001B6629" w:rsidRPr="003F702A" w:rsidRDefault="001B6629" w:rsidP="001B6629">
      <w:pPr>
        <w:numPr>
          <w:ilvl w:val="0"/>
          <w:numId w:val="1"/>
        </w:numPr>
        <w:jc w:val="both"/>
      </w:pPr>
      <w:r w:rsidRPr="003F702A">
        <w:t xml:space="preserve">Projekt musí být zaslán v jednom vyhotovení včetně povinných příloh: </w:t>
      </w:r>
    </w:p>
    <w:p w:rsidR="001B6629" w:rsidRPr="003F702A" w:rsidRDefault="001B6629" w:rsidP="001B6629">
      <w:pPr>
        <w:ind w:left="360"/>
        <w:jc w:val="both"/>
      </w:pPr>
    </w:p>
    <w:p w:rsidR="001B6629" w:rsidRPr="003F702A" w:rsidRDefault="001B6629" w:rsidP="001B6629">
      <w:pPr>
        <w:tabs>
          <w:tab w:val="num" w:pos="720"/>
        </w:tabs>
        <w:ind w:left="360"/>
        <w:jc w:val="both"/>
      </w:pPr>
      <w:r w:rsidRPr="003F702A">
        <w:t>Příloha</w:t>
      </w:r>
      <w:smartTag w:uri="urn:schemas-microsoft-com:office:smarttags" w:element="PersonName">
        <w:r w:rsidRPr="003F702A">
          <w:t xml:space="preserve"> </w:t>
        </w:r>
      </w:smartTag>
      <w:r w:rsidRPr="003F702A">
        <w:t xml:space="preserve">č. 1 - </w:t>
      </w:r>
      <w:r w:rsidRPr="003F702A">
        <w:rPr>
          <w:i/>
        </w:rPr>
        <w:t>Doklad osvědčující právní existenci žadatele;</w:t>
      </w:r>
      <w:r w:rsidRPr="003F702A">
        <w:t xml:space="preserve"> 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</w:pPr>
      <w:r w:rsidRPr="003F702A">
        <w:t>Příloha</w:t>
      </w:r>
      <w:smartTag w:uri="urn:schemas-microsoft-com:office:smarttags" w:element="PersonName">
        <w:r w:rsidRPr="003F702A">
          <w:t xml:space="preserve"> </w:t>
        </w:r>
      </w:smartTag>
      <w:r w:rsidRPr="003F702A">
        <w:t>č. 2 -</w:t>
      </w:r>
      <w:smartTag w:uri="urn:schemas-microsoft-com:office:smarttags" w:element="PersonName">
        <w:r w:rsidRPr="003F702A">
          <w:t xml:space="preserve"> </w:t>
        </w:r>
      </w:smartTag>
      <w:r w:rsidRPr="003F702A">
        <w:rPr>
          <w:i/>
        </w:rPr>
        <w:t>Kopie</w:t>
      </w:r>
      <w:smartTag w:uri="urn:schemas-microsoft-com:office:smarttags" w:element="PersonName">
        <w:r w:rsidRPr="003F702A">
          <w:rPr>
            <w:i/>
          </w:rPr>
          <w:t xml:space="preserve"> </w:t>
        </w:r>
      </w:smartTag>
      <w:r w:rsidRPr="003F702A">
        <w:rPr>
          <w:i/>
        </w:rPr>
        <w:t>dokladu</w:t>
      </w:r>
      <w:smartTag w:uri="urn:schemas-microsoft-com:office:smarttags" w:element="PersonName">
        <w:r w:rsidRPr="003F702A">
          <w:rPr>
            <w:i/>
          </w:rPr>
          <w:t xml:space="preserve"> </w:t>
        </w:r>
      </w:smartTag>
      <w:r w:rsidRPr="003F702A">
        <w:rPr>
          <w:i/>
        </w:rPr>
        <w:t>o</w:t>
      </w:r>
      <w:smartTag w:uri="urn:schemas-microsoft-com:office:smarttags" w:element="PersonName">
        <w:r w:rsidRPr="003F702A">
          <w:rPr>
            <w:i/>
          </w:rPr>
          <w:t xml:space="preserve"> </w:t>
        </w:r>
      </w:smartTag>
      <w:r w:rsidRPr="003F702A">
        <w:rPr>
          <w:i/>
        </w:rPr>
        <w:t>ustanovení</w:t>
      </w:r>
      <w:smartTag w:uri="urn:schemas-microsoft-com:office:smarttags" w:element="PersonName">
        <w:r w:rsidRPr="003F702A">
          <w:rPr>
            <w:i/>
          </w:rPr>
          <w:t xml:space="preserve"> </w:t>
        </w:r>
      </w:smartTag>
      <w:r w:rsidRPr="003F702A">
        <w:rPr>
          <w:i/>
        </w:rPr>
        <w:t>statutárního</w:t>
      </w:r>
      <w:smartTag w:uri="urn:schemas-microsoft-com:office:smarttags" w:element="PersonName">
        <w:r w:rsidRPr="003F702A">
          <w:rPr>
            <w:i/>
          </w:rPr>
          <w:t xml:space="preserve"> </w:t>
        </w:r>
      </w:smartTag>
      <w:r w:rsidRPr="003F702A">
        <w:rPr>
          <w:i/>
        </w:rPr>
        <w:t>orgánu;</w:t>
      </w:r>
      <w:r w:rsidRPr="003F702A">
        <w:t xml:space="preserve"> 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</w:pPr>
      <w:r w:rsidRPr="003F702A">
        <w:t>Příloha</w:t>
      </w:r>
      <w:smartTag w:uri="urn:schemas-microsoft-com:office:smarttags" w:element="PersonName">
        <w:r w:rsidRPr="003F702A">
          <w:t xml:space="preserve"> </w:t>
        </w:r>
      </w:smartTag>
      <w:r w:rsidRPr="003F702A">
        <w:t xml:space="preserve">č. 3 - </w:t>
      </w:r>
      <w:r w:rsidRPr="003F702A">
        <w:rPr>
          <w:i/>
        </w:rPr>
        <w:t>Doklad o zřízení bankovního účtu (organizace zřizované kraji a obcemi, kterým jsou příspěvky poskytovány prostřednictvím rozpočtu krajských úřadů, doklad o  zřízení účtu příslušného krajského úřadu nedokládají</w:t>
      </w:r>
      <w:r w:rsidRPr="003F702A">
        <w:rPr>
          <w:rStyle w:val="Znakapoznpodarou"/>
          <w:i/>
        </w:rPr>
        <w:footnoteReference w:id="2"/>
      </w:r>
      <w:r w:rsidRPr="003F702A">
        <w:rPr>
          <w:i/>
        </w:rPr>
        <w:t>);</w:t>
      </w:r>
      <w:r w:rsidRPr="003F702A">
        <w:t xml:space="preserve"> 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</w:pPr>
      <w:r w:rsidRPr="003F702A">
        <w:t>Příloha</w:t>
      </w:r>
      <w:smartTag w:uri="urn:schemas-microsoft-com:office:smarttags" w:element="PersonName">
        <w:r w:rsidRPr="003F702A">
          <w:t xml:space="preserve"> </w:t>
        </w:r>
      </w:smartTag>
      <w:r w:rsidRPr="003F702A">
        <w:t>č. 4 -</w:t>
      </w:r>
      <w:smartTag w:uri="urn:schemas-microsoft-com:office:smarttags" w:element="PersonName">
        <w:r w:rsidRPr="003F702A">
          <w:t xml:space="preserve"> </w:t>
        </w:r>
      </w:smartTag>
      <w:r w:rsidRPr="003F702A">
        <w:rPr>
          <w:i/>
        </w:rPr>
        <w:t>Čestné</w:t>
      </w:r>
      <w:smartTag w:uri="urn:schemas-microsoft-com:office:smarttags" w:element="PersonName">
        <w:r w:rsidRPr="003F702A">
          <w:rPr>
            <w:i/>
          </w:rPr>
          <w:t xml:space="preserve"> </w:t>
        </w:r>
      </w:smartTag>
      <w:r w:rsidRPr="003F702A">
        <w:rPr>
          <w:i/>
        </w:rPr>
        <w:t>prohlášení</w:t>
      </w:r>
      <w:smartTag w:uri="urn:schemas-microsoft-com:office:smarttags" w:element="PersonName">
        <w:r w:rsidRPr="003F702A">
          <w:t xml:space="preserve"> </w:t>
        </w:r>
      </w:smartTag>
      <w:r w:rsidRPr="003F702A">
        <w:t>o</w:t>
      </w:r>
      <w:smartTag w:uri="urn:schemas-microsoft-com:office:smarttags" w:element="PersonName">
        <w:r w:rsidRPr="003F702A">
          <w:t xml:space="preserve"> </w:t>
        </w:r>
      </w:smartTag>
      <w:r w:rsidRPr="003F702A">
        <w:t>vypořádání</w:t>
      </w:r>
      <w:smartTag w:uri="urn:schemas-microsoft-com:office:smarttags" w:element="PersonName">
        <w:r w:rsidRPr="003F702A">
          <w:t xml:space="preserve"> </w:t>
        </w:r>
      </w:smartTag>
      <w:r w:rsidRPr="003F702A">
        <w:t>závazků</w:t>
      </w:r>
      <w:smartTag w:uri="urn:schemas-microsoft-com:office:smarttags" w:element="PersonName">
        <w:r w:rsidRPr="003F702A">
          <w:t xml:space="preserve"> </w:t>
        </w:r>
      </w:smartTag>
      <w:r w:rsidRPr="003F702A">
        <w:t>ke státu,</w:t>
      </w:r>
      <w:smartTag w:uri="urn:schemas-microsoft-com:office:smarttags" w:element="PersonName">
        <w:r w:rsidRPr="003F702A">
          <w:t xml:space="preserve"> </w:t>
        </w:r>
      </w:smartTag>
      <w:r w:rsidRPr="003F702A">
        <w:t>včetně</w:t>
      </w:r>
      <w:smartTag w:uri="urn:schemas-microsoft-com:office:smarttags" w:element="PersonName">
        <w:r w:rsidRPr="003F702A">
          <w:t xml:space="preserve"> </w:t>
        </w:r>
      </w:smartTag>
      <w:r w:rsidRPr="003F702A">
        <w:t xml:space="preserve">sociálního </w:t>
      </w:r>
      <w:r w:rsidRPr="003F702A">
        <w:br/>
        <w:t>a</w:t>
      </w:r>
      <w:smartTag w:uri="urn:schemas-microsoft-com:office:smarttags" w:element="PersonName">
        <w:r w:rsidRPr="003F702A">
          <w:t xml:space="preserve"> </w:t>
        </w:r>
      </w:smartTag>
      <w:r w:rsidRPr="003F702A">
        <w:t>zdravotního</w:t>
      </w:r>
      <w:smartTag w:uri="urn:schemas-microsoft-com:office:smarttags" w:element="PersonName">
        <w:r w:rsidRPr="003F702A">
          <w:t xml:space="preserve"> </w:t>
        </w:r>
      </w:smartTag>
      <w:r w:rsidRPr="003F702A">
        <w:t>pojištění</w:t>
      </w:r>
      <w:smartTag w:uri="urn:schemas-microsoft-com:office:smarttags" w:element="PersonName">
        <w:r w:rsidRPr="003F702A">
          <w:t xml:space="preserve"> </w:t>
        </w:r>
      </w:smartTag>
      <w:r w:rsidRPr="003F702A">
        <w:t>(tiskopis</w:t>
      </w:r>
      <w:smartTag w:uri="urn:schemas-microsoft-com:office:smarttags" w:element="PersonName">
        <w:r w:rsidRPr="003F702A">
          <w:t xml:space="preserve"> </w:t>
        </w:r>
      </w:smartTag>
      <w:r w:rsidRPr="003F702A">
        <w:t>přiložený</w:t>
      </w:r>
      <w:smartTag w:uri="urn:schemas-microsoft-com:office:smarttags" w:element="PersonName">
        <w:r w:rsidRPr="003F702A">
          <w:t xml:space="preserve"> </w:t>
        </w:r>
      </w:smartTag>
      <w:r w:rsidRPr="003F702A">
        <w:t>k žádosti);</w:t>
      </w:r>
    </w:p>
    <w:p w:rsidR="001B6629" w:rsidRPr="003F702A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</w:pPr>
      <w:r w:rsidRPr="003F702A">
        <w:t>Příloha</w:t>
      </w:r>
      <w:smartTag w:uri="urn:schemas-microsoft-com:office:smarttags" w:element="PersonName">
        <w:r w:rsidRPr="003F702A">
          <w:t xml:space="preserve"> </w:t>
        </w:r>
      </w:smartTag>
      <w:r w:rsidRPr="003F702A">
        <w:t xml:space="preserve">č. 5 - </w:t>
      </w:r>
      <w:r w:rsidRPr="003F702A">
        <w:rPr>
          <w:i/>
        </w:rPr>
        <w:t>Popis projektu</w:t>
      </w:r>
      <w:r w:rsidRPr="003F702A">
        <w:t xml:space="preserve"> (tiskopis</w:t>
      </w:r>
      <w:smartTag w:uri="urn:schemas-microsoft-com:office:smarttags" w:element="PersonName">
        <w:r w:rsidRPr="003F702A">
          <w:t xml:space="preserve"> </w:t>
        </w:r>
      </w:smartTag>
      <w:r w:rsidRPr="003F702A">
        <w:t>přiložený</w:t>
      </w:r>
      <w:smartTag w:uri="urn:schemas-microsoft-com:office:smarttags" w:element="PersonName">
        <w:r w:rsidRPr="003F702A">
          <w:t xml:space="preserve"> </w:t>
        </w:r>
      </w:smartTag>
      <w:r w:rsidRPr="003F702A">
        <w:t xml:space="preserve">k žádosti); </w:t>
      </w:r>
    </w:p>
    <w:p w:rsidR="001B6629" w:rsidRPr="003F702A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</w:pPr>
      <w:r w:rsidRPr="003F702A">
        <w:t xml:space="preserve">Příloha č. 6 – </w:t>
      </w:r>
      <w:r w:rsidRPr="003F702A">
        <w:rPr>
          <w:i/>
        </w:rPr>
        <w:t>Kopie udělené záštity</w:t>
      </w:r>
      <w:r w:rsidRPr="003F702A">
        <w:t xml:space="preserve"> (jen pro temat</w:t>
      </w:r>
      <w:r w:rsidR="00F46AEF" w:rsidRPr="003F702A">
        <w:t>ický</w:t>
      </w:r>
      <w:r w:rsidRPr="003F702A">
        <w:t xml:space="preserve"> okruh č. 1);</w:t>
      </w:r>
    </w:p>
    <w:p w:rsidR="001B6629" w:rsidRPr="003F702A" w:rsidRDefault="001B6629" w:rsidP="001B6629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</w:pPr>
      <w:r w:rsidRPr="003F702A">
        <w:t xml:space="preserve">Příloha č. 7 -  </w:t>
      </w:r>
      <w:r w:rsidRPr="003F702A">
        <w:rPr>
          <w:i/>
        </w:rPr>
        <w:t>Kopie smlouvy o spolupráci</w:t>
      </w:r>
      <w:r w:rsidRPr="003F702A">
        <w:t xml:space="preserve"> </w:t>
      </w:r>
      <w:r w:rsidRPr="003F702A">
        <w:rPr>
          <w:i/>
        </w:rPr>
        <w:t xml:space="preserve">se státní příspěvkovou organizací sbírkotvorného charakteru </w:t>
      </w:r>
      <w:r w:rsidRPr="003F702A">
        <w:t>(jen pro temat</w:t>
      </w:r>
      <w:r w:rsidR="00F46AEF" w:rsidRPr="003F702A">
        <w:t xml:space="preserve">ický </w:t>
      </w:r>
      <w:r w:rsidRPr="003F702A">
        <w:t>okruh č.</w:t>
      </w:r>
      <w:r w:rsidR="00F46AEF" w:rsidRPr="003F702A">
        <w:t xml:space="preserve"> </w:t>
      </w:r>
      <w:r w:rsidRPr="003F702A">
        <w:t>1);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  <w:rPr>
          <w:i/>
          <w:strike/>
        </w:rPr>
      </w:pPr>
      <w:r w:rsidRPr="003F702A">
        <w:t>Příloha</w:t>
      </w:r>
      <w:smartTag w:uri="urn:schemas-microsoft-com:office:smarttags" w:element="PersonName">
        <w:r w:rsidRPr="003F702A">
          <w:t xml:space="preserve"> </w:t>
        </w:r>
      </w:smartTag>
      <w:r w:rsidRPr="003F702A">
        <w:t xml:space="preserve">č. 8 - </w:t>
      </w:r>
      <w:r w:rsidRPr="003F702A">
        <w:rPr>
          <w:i/>
        </w:rPr>
        <w:t>Položkový rozpočet projektu</w:t>
      </w:r>
      <w:r w:rsidRPr="003F702A">
        <w:t xml:space="preserve"> </w:t>
      </w:r>
      <w:r w:rsidRPr="003F702A">
        <w:rPr>
          <w:i/>
        </w:rPr>
        <w:t xml:space="preserve">s komentářem </w:t>
      </w:r>
      <w:r w:rsidRPr="003F702A">
        <w:rPr>
          <w:b/>
          <w:i/>
        </w:rPr>
        <w:t>(</w:t>
      </w:r>
      <w:r w:rsidRPr="003F702A">
        <w:rPr>
          <w:b/>
          <w:i/>
          <w:u w:val="single"/>
        </w:rPr>
        <w:t>u větších položek v rozpočtu projektu musí být přiložena cenová nabídka a položky musí být řádně rozepsány</w:t>
      </w:r>
      <w:r w:rsidRPr="003F702A">
        <w:rPr>
          <w:b/>
          <w:i/>
        </w:rPr>
        <w:t>)</w:t>
      </w:r>
      <w:r w:rsidRPr="003F702A">
        <w:rPr>
          <w:i/>
        </w:rPr>
        <w:t xml:space="preserve">; </w:t>
      </w:r>
      <w:r w:rsidRPr="003F702A">
        <w:rPr>
          <w:i/>
          <w:strike/>
        </w:rPr>
        <w:t xml:space="preserve"> 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3F702A">
        <w:rPr>
          <w:i/>
        </w:rPr>
        <w:t>Příloha č. 9 – Libreto nebo ideový záměr;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  <w:rPr>
          <w:i/>
        </w:rPr>
      </w:pPr>
      <w:r w:rsidRPr="003F702A">
        <w:rPr>
          <w:i/>
        </w:rPr>
        <w:t>Příloha č. 10 – Odborný garant projektu (tiskopis přiložený k žádosti;)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  <w:rPr>
          <w:i/>
          <w:strike/>
        </w:rPr>
      </w:pPr>
      <w:r w:rsidRPr="003F702A">
        <w:rPr>
          <w:i/>
        </w:rPr>
        <w:lastRenderedPageBreak/>
        <w:t>Příloha č. 11 – Plná moc vlastníka sbírky udělená správci sbírky (v případě, že žadatel není vlastníkem sbírky).</w:t>
      </w:r>
    </w:p>
    <w:p w:rsidR="001B6629" w:rsidRPr="003F702A" w:rsidRDefault="001B6629" w:rsidP="001B6629">
      <w:pPr>
        <w:tabs>
          <w:tab w:val="num" w:pos="720"/>
        </w:tabs>
        <w:ind w:left="360"/>
        <w:jc w:val="both"/>
      </w:pPr>
    </w:p>
    <w:p w:rsidR="001B6629" w:rsidRPr="003F702A" w:rsidRDefault="001B6629" w:rsidP="001B6629">
      <w:pPr>
        <w:jc w:val="both"/>
      </w:pPr>
      <w:r w:rsidRPr="003F702A">
        <w:t xml:space="preserve">Žadatel doručí žádost Ministerstvu kultury, </w:t>
      </w:r>
      <w:r w:rsidR="00F46AEF" w:rsidRPr="003F702A">
        <w:t>samostatnému oddělení</w:t>
      </w:r>
      <w:r w:rsidRPr="003F702A">
        <w:t xml:space="preserve"> muzeí, Maltézské náměstí 471/1, 118 11 Praha 1 – Malá Strana</w:t>
      </w:r>
    </w:p>
    <w:p w:rsidR="001B6629" w:rsidRPr="003F702A" w:rsidRDefault="001B6629" w:rsidP="001B6629">
      <w:pPr>
        <w:ind w:left="360"/>
        <w:jc w:val="both"/>
      </w:pPr>
    </w:p>
    <w:p w:rsidR="001B6629" w:rsidRPr="003F702A" w:rsidRDefault="001B6629" w:rsidP="001B6629">
      <w:pPr>
        <w:jc w:val="center"/>
      </w:pPr>
      <w:r w:rsidRPr="003F702A">
        <w:t xml:space="preserve">nejpozději do </w:t>
      </w:r>
      <w:r w:rsidRPr="003F702A">
        <w:rPr>
          <w:b/>
        </w:rPr>
        <w:t>31. května 202</w:t>
      </w:r>
      <w:r w:rsidR="00F46AEF" w:rsidRPr="003F702A">
        <w:rPr>
          <w:b/>
        </w:rPr>
        <w:t>1</w:t>
      </w:r>
      <w:r w:rsidRPr="003F702A">
        <w:rPr>
          <w:b/>
        </w:rPr>
        <w:t xml:space="preserve"> (datum podání na poštu),</w:t>
      </w:r>
      <w:r w:rsidRPr="003F702A">
        <w:t xml:space="preserve"> </w:t>
      </w:r>
    </w:p>
    <w:p w:rsidR="001B6629" w:rsidRPr="003F702A" w:rsidRDefault="001B6629" w:rsidP="001B6629">
      <w:pPr>
        <w:jc w:val="center"/>
      </w:pPr>
    </w:p>
    <w:p w:rsidR="001B6629" w:rsidRPr="003F702A" w:rsidRDefault="001B6629" w:rsidP="001B6629">
      <w:pPr>
        <w:jc w:val="both"/>
      </w:pPr>
      <w:r w:rsidRPr="003F702A">
        <w:t>u žádostí doručených po této lhůtě ministerstvo v souladu § 66 odst. 1 písm. b) správního řádu řízení zastaví.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ind w:firstLine="60"/>
        <w:jc w:val="both"/>
        <w:rPr>
          <w:u w:val="single"/>
        </w:rPr>
      </w:pPr>
      <w:r w:rsidRPr="003F702A">
        <w:rPr>
          <w:u w:val="single"/>
        </w:rPr>
        <w:t>Způsob přidělování příspěvků:</w:t>
      </w:r>
    </w:p>
    <w:p w:rsidR="001B6629" w:rsidRPr="003F702A" w:rsidRDefault="001B6629" w:rsidP="001B6629">
      <w:pPr>
        <w:ind w:firstLine="60"/>
        <w:jc w:val="both"/>
        <w:rPr>
          <w:u w:val="single"/>
        </w:rPr>
      </w:pPr>
    </w:p>
    <w:p w:rsidR="001B6629" w:rsidRPr="003F702A" w:rsidRDefault="001B6629" w:rsidP="001B6629">
      <w:pPr>
        <w:pStyle w:val="Zkladntext"/>
      </w:pPr>
      <w:r w:rsidRPr="003F702A">
        <w:t xml:space="preserve">Příspěvky se poskytují v souladu se zákonem č. 122/2000 Sb. a v souladu se správním řádem.    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  <w:r w:rsidRPr="003F702A">
        <w:t xml:space="preserve">Příspěvky se poskytují </w:t>
      </w:r>
      <w:r w:rsidRPr="003F702A">
        <w:rPr>
          <w:u w:val="single"/>
        </w:rPr>
        <w:t>pouze</w:t>
      </w:r>
      <w:r w:rsidRPr="003F702A">
        <w:t xml:space="preserve"> na neinvestiční výdaje související s realizací předkládaných projektů včetně úhrady nákladů v rámci realizace schválené žádosti. Při stanovení výše příspěvek se vychází z kalkulovaných (plánovaných) nákladů na celý projekt. Z vlastního podílu žadatele lze hradit rovněž investiční výdaje související s uvedeným projektem. 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  <w:r w:rsidRPr="003F702A">
        <w:t xml:space="preserve">Projekty posoudí odborná komise, posuzování a vyhodnocování žádostí bude probíhat průběžně. Výběr projektů k finanční podpoře provede a výši příspěvku na jejich realizaci doporučí komise v souladu s příkazem ministra kultury č. 42/2006, ve znění příkazu č. 23/2009 a 27/2010, kterým se vydává statut a jednací řád komisí a subkomisí pro </w:t>
      </w:r>
      <w:bookmarkStart w:id="1" w:name="_GoBack"/>
      <w:r w:rsidRPr="003F702A">
        <w:t>výběr</w:t>
      </w:r>
      <w:bookmarkEnd w:id="1"/>
      <w:r w:rsidRPr="003F702A">
        <w:t xml:space="preserve">ová dotační řízení vyhlašovaná ministerstvem. 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Bezmezer"/>
        <w:rPr>
          <w:rFonts w:ascii="Times New Roman" w:hAnsi="Times New Roman"/>
          <w:sz w:val="24"/>
          <w:szCs w:val="24"/>
        </w:rPr>
      </w:pPr>
      <w:r w:rsidRPr="003F702A">
        <w:rPr>
          <w:rFonts w:ascii="Times New Roman" w:hAnsi="Times New Roman"/>
          <w:sz w:val="24"/>
          <w:szCs w:val="24"/>
        </w:rPr>
        <w:t>Žádosti o příspěvek budou posuzovány podle následujících kritérií:</w:t>
      </w:r>
    </w:p>
    <w:p w:rsidR="001B6629" w:rsidRPr="003F702A" w:rsidRDefault="001B6629" w:rsidP="001B6629"/>
    <w:p w:rsidR="001B6629" w:rsidRPr="003F702A" w:rsidRDefault="001B6629" w:rsidP="001B6629">
      <w:pPr>
        <w:pStyle w:val="Odstavecseseznamem"/>
        <w:numPr>
          <w:ilvl w:val="0"/>
          <w:numId w:val="3"/>
        </w:numPr>
      </w:pPr>
      <w:r w:rsidRPr="003F702A">
        <w:t>Zpracování projektu a jeho připravenost k realizaci</w:t>
      </w:r>
    </w:p>
    <w:p w:rsidR="001B6629" w:rsidRPr="003F702A" w:rsidRDefault="001B6629" w:rsidP="001B6629">
      <w:pPr>
        <w:pStyle w:val="Odstavecseseznamem"/>
        <w:numPr>
          <w:ilvl w:val="0"/>
          <w:numId w:val="3"/>
        </w:numPr>
      </w:pPr>
      <w:r w:rsidRPr="003F702A">
        <w:t>Účelnost a hospodárnost vynaložených finančních prostředků</w:t>
      </w:r>
    </w:p>
    <w:p w:rsidR="001B6629" w:rsidRPr="003F702A" w:rsidRDefault="001B6629" w:rsidP="001B6629">
      <w:pPr>
        <w:pStyle w:val="Odstavecseseznamem"/>
        <w:numPr>
          <w:ilvl w:val="0"/>
          <w:numId w:val="3"/>
        </w:numPr>
      </w:pPr>
      <w:r w:rsidRPr="003F702A">
        <w:t>Odborná úroveň projektu</w:t>
      </w:r>
    </w:p>
    <w:p w:rsidR="001B6629" w:rsidRPr="003F702A" w:rsidRDefault="001B6629" w:rsidP="001B6629">
      <w:pPr>
        <w:pStyle w:val="Zkladntext"/>
        <w:rPr>
          <w:strike/>
        </w:rPr>
      </w:pPr>
    </w:p>
    <w:p w:rsidR="001B6629" w:rsidRPr="003F702A" w:rsidRDefault="001B6629" w:rsidP="001B6629">
      <w:pPr>
        <w:pStyle w:val="Zkladntext"/>
      </w:pPr>
      <w:r w:rsidRPr="003F702A">
        <w:t>Příspěvky jsou poskytovány účelově a podmínky pro jejich použití, včetně formy jejich vyúčtování jsou součástí „Rozhodnutí o poskytnutí příspěvku“, které příjemci vystaví ministerstvo.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  <w:rPr>
          <w:u w:val="single"/>
        </w:rPr>
      </w:pPr>
      <w:r w:rsidRPr="003F702A">
        <w:t xml:space="preserve">Na příspěvek </w:t>
      </w:r>
      <w:r w:rsidRPr="003F702A">
        <w:rPr>
          <w:b/>
        </w:rPr>
        <w:t xml:space="preserve">není právní nárok. </w:t>
      </w:r>
      <w:r w:rsidRPr="003F702A">
        <w:t xml:space="preserve"> 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  <w:r w:rsidRPr="003F702A">
        <w:t>Ministerstvo bude přispívat pouze na takové projekty, které skutečně podpoří rozvoj muzejních aktivit v oblasti muzejnictví.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  <w:r w:rsidRPr="003F702A">
        <w:t xml:space="preserve">Ministerstvo si vyhrazuje právo změny nebo doplnění podmínek této Výzvy v případě, že dojde k legislativním změnám s následným dopadem do rozpočtu ministerstva. </w:t>
      </w:r>
    </w:p>
    <w:p w:rsidR="001B6629" w:rsidRPr="003F702A" w:rsidRDefault="001B6629" w:rsidP="001B6629">
      <w:pPr>
        <w:pStyle w:val="Zkladntext"/>
      </w:pPr>
    </w:p>
    <w:p w:rsidR="001B6629" w:rsidRPr="003F702A" w:rsidRDefault="001B6629" w:rsidP="001B6629">
      <w:pPr>
        <w:pStyle w:val="Zkladntext"/>
      </w:pPr>
      <w:r w:rsidRPr="003F702A">
        <w:t xml:space="preserve">Zaslané projekty ministerstvo žadatelům nevrací. </w:t>
      </w:r>
    </w:p>
    <w:p w:rsidR="00746553" w:rsidRPr="003F702A" w:rsidRDefault="00746553" w:rsidP="001B6629"/>
    <w:sectPr w:rsidR="00746553" w:rsidRPr="003F702A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29" w:rsidRDefault="001B6629" w:rsidP="001B6629">
      <w:r>
        <w:separator/>
      </w:r>
    </w:p>
  </w:endnote>
  <w:endnote w:type="continuationSeparator" w:id="0">
    <w:p w:rsidR="001B6629" w:rsidRDefault="001B6629" w:rsidP="001B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29" w:rsidRDefault="001B6629" w:rsidP="001B6629">
      <w:r>
        <w:separator/>
      </w:r>
    </w:p>
  </w:footnote>
  <w:footnote w:type="continuationSeparator" w:id="0">
    <w:p w:rsidR="001B6629" w:rsidRDefault="001B6629" w:rsidP="001B6629">
      <w:r>
        <w:continuationSeparator/>
      </w:r>
    </w:p>
  </w:footnote>
  <w:footnote w:id="1">
    <w:p w:rsidR="001B6629" w:rsidRDefault="001B6629" w:rsidP="001B6629">
      <w:pPr>
        <w:pStyle w:val="Textpoznpodarou"/>
      </w:pPr>
      <w:r>
        <w:rPr>
          <w:rStyle w:val="Znakapoznpodarou"/>
        </w:rPr>
        <w:footnoteRef/>
      </w:r>
      <w:r>
        <w:t xml:space="preserve"> Za dílčí ucelenou etapu se považuje taková část expozice nebo výstavy, která bude připravena k její prezentaci, nikoliv pouze projektové práce či architektonické studie ad.</w:t>
      </w:r>
    </w:p>
  </w:footnote>
  <w:footnote w:id="2">
    <w:p w:rsidR="001B6629" w:rsidRDefault="001B6629" w:rsidP="001B66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Příspěvkové organizace krajů – v souladu s § 28 odst. 15 zákona č. 250/2000 Sb., o rozpočtových pravidlech územních rozpočtů, zprostředkovává rozpočet zřizovatele vztah příspěvkové organizace ke státnímu rozpočtu</w:t>
      </w:r>
    </w:p>
    <w:p w:rsidR="001B6629" w:rsidRDefault="001B6629" w:rsidP="001B6629">
      <w:pPr>
        <w:pStyle w:val="Textpoznpodarou"/>
        <w:jc w:val="both"/>
      </w:pPr>
      <w:r>
        <w:t>Příspěvkové organizace obcí – v souladu s § 19 odst. 2 zákona č. 218/2000 Sb., o rozpočtových pravidlech a o změně některých souvisejících zákonů (rozpočtová pravidla) ve znění pozdějších předpisů, se dotace poskytují prostřednictvím krajů, v jejichž obvodu leží příslušné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0B"/>
    <w:multiLevelType w:val="hybridMultilevel"/>
    <w:tmpl w:val="BBE86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2">
    <w:nsid w:val="76C41896"/>
    <w:multiLevelType w:val="hybridMultilevel"/>
    <w:tmpl w:val="754A0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44"/>
    <w:rsid w:val="00022C50"/>
    <w:rsid w:val="001B6629"/>
    <w:rsid w:val="003F702A"/>
    <w:rsid w:val="006D5344"/>
    <w:rsid w:val="00746553"/>
    <w:rsid w:val="00967FE2"/>
    <w:rsid w:val="00D304F8"/>
    <w:rsid w:val="00F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662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1B6629"/>
    <w:rPr>
      <w:b/>
      <w:sz w:val="24"/>
    </w:rPr>
  </w:style>
  <w:style w:type="paragraph" w:styleId="Zkladntext">
    <w:name w:val="Body Text"/>
    <w:basedOn w:val="Normln"/>
    <w:link w:val="ZkladntextChar"/>
    <w:rsid w:val="001B662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6629"/>
    <w:rPr>
      <w:sz w:val="24"/>
    </w:rPr>
  </w:style>
  <w:style w:type="paragraph" w:styleId="Zkladntext3">
    <w:name w:val="Body Text 3"/>
    <w:basedOn w:val="Normln"/>
    <w:link w:val="Zkladntext3Char"/>
    <w:rsid w:val="001B662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B6629"/>
    <w:rPr>
      <w:b/>
      <w:sz w:val="24"/>
    </w:rPr>
  </w:style>
  <w:style w:type="character" w:styleId="Hypertextovodkaz">
    <w:name w:val="Hyperlink"/>
    <w:rsid w:val="001B662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B6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6629"/>
  </w:style>
  <w:style w:type="character" w:styleId="Znakapoznpodarou">
    <w:name w:val="footnote reference"/>
    <w:uiPriority w:val="99"/>
    <w:unhideWhenUsed/>
    <w:rsid w:val="001B6629"/>
    <w:rPr>
      <w:vertAlign w:val="superscript"/>
    </w:rPr>
  </w:style>
  <w:style w:type="paragraph" w:styleId="Bezmezer">
    <w:name w:val="No Spacing"/>
    <w:uiPriority w:val="1"/>
    <w:qFormat/>
    <w:rsid w:val="001B6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662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1B6629"/>
    <w:rPr>
      <w:b/>
      <w:sz w:val="24"/>
    </w:rPr>
  </w:style>
  <w:style w:type="paragraph" w:styleId="Zkladntext">
    <w:name w:val="Body Text"/>
    <w:basedOn w:val="Normln"/>
    <w:link w:val="ZkladntextChar"/>
    <w:rsid w:val="001B662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6629"/>
    <w:rPr>
      <w:sz w:val="24"/>
    </w:rPr>
  </w:style>
  <w:style w:type="paragraph" w:styleId="Zkladntext3">
    <w:name w:val="Body Text 3"/>
    <w:basedOn w:val="Normln"/>
    <w:link w:val="Zkladntext3Char"/>
    <w:rsid w:val="001B662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B6629"/>
    <w:rPr>
      <w:b/>
      <w:sz w:val="24"/>
    </w:rPr>
  </w:style>
  <w:style w:type="character" w:styleId="Hypertextovodkaz">
    <w:name w:val="Hyperlink"/>
    <w:rsid w:val="001B662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B6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6629"/>
  </w:style>
  <w:style w:type="character" w:styleId="Znakapoznpodarou">
    <w:name w:val="footnote reference"/>
    <w:uiPriority w:val="99"/>
    <w:unhideWhenUsed/>
    <w:rsid w:val="001B6629"/>
    <w:rPr>
      <w:vertAlign w:val="superscript"/>
    </w:rPr>
  </w:style>
  <w:style w:type="paragraph" w:styleId="Bezmezer">
    <w:name w:val="No Spacing"/>
    <w:uiPriority w:val="1"/>
    <w:qFormat/>
    <w:rsid w:val="001B6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a.jandova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21822AA2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21822AA2.doc</Template>
  <TotalTime>15</TotalTime>
  <Pages>3</Pages>
  <Words>977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Jandová Dana</dc:creator>
  <cp:lastModifiedBy>Jandová Dana</cp:lastModifiedBy>
  <cp:revision>5</cp:revision>
  <cp:lastPrinted>2020-12-22T09:45:00Z</cp:lastPrinted>
  <dcterms:created xsi:type="dcterms:W3CDTF">2020-10-15T06:23:00Z</dcterms:created>
  <dcterms:modified xsi:type="dcterms:W3CDTF">2020-12-22T09:45:00Z</dcterms:modified>
</cp:coreProperties>
</file>